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DB79" w14:textId="24948021" w:rsidR="000F3DAC" w:rsidRPr="008E70EE" w:rsidRDefault="007561ED" w:rsidP="007561ED">
      <w:pPr>
        <w:tabs>
          <w:tab w:val="left" w:pos="6090"/>
        </w:tabs>
        <w:spacing w:line="0" w:lineRule="atLeast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E70EE">
        <w:rPr>
          <w:rFonts w:ascii="Times New Roman" w:eastAsia="Trebuchet MS" w:hAnsi="Times New Roman" w:cs="Times New Roman"/>
          <w:sz w:val="24"/>
          <w:szCs w:val="24"/>
        </w:rPr>
        <w:tab/>
      </w:r>
    </w:p>
    <w:p w14:paraId="2FA2ED6B" w14:textId="766ED555" w:rsidR="00217D53" w:rsidRPr="008E70EE" w:rsidRDefault="00217D53" w:rsidP="00217D53">
      <w:pPr>
        <w:spacing w:line="0" w:lineRule="atLeas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E70E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601563CF" wp14:editId="53437636">
            <wp:extent cx="8077200" cy="474980"/>
            <wp:effectExtent l="0" t="0" r="0" b="1270"/>
            <wp:docPr id="92756282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D7D4E" w14:textId="34BD7FB6" w:rsidR="002C1977" w:rsidRPr="008E70EE" w:rsidRDefault="002C1977" w:rsidP="00634285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="Trebuchet MS" w:hAnsi="Times New Roman" w:cs="Times New Roman"/>
          <w:b/>
          <w:sz w:val="24"/>
          <w:szCs w:val="24"/>
        </w:rPr>
        <w:id w:val="851301301"/>
        <w:placeholder>
          <w:docPart w:val="9E672E7E476C4F9D9169071BF1DFE74C"/>
        </w:placeholder>
        <w:text/>
      </w:sdtPr>
      <w:sdtContent>
        <w:p w14:paraId="3EF0A5CA" w14:textId="238A1D11" w:rsidR="00634285" w:rsidRPr="008E70EE" w:rsidRDefault="008F1029" w:rsidP="001C5933">
          <w:pPr>
            <w:spacing w:line="276" w:lineRule="auto"/>
            <w:ind w:left="4540"/>
            <w:jc w:val="right"/>
            <w:rPr>
              <w:rFonts w:ascii="Times New Roman" w:eastAsia="Trebuchet MS" w:hAnsi="Times New Roman" w:cs="Times New Roman"/>
              <w:b/>
              <w:sz w:val="24"/>
              <w:szCs w:val="24"/>
            </w:rPr>
          </w:pPr>
          <w:r w:rsidRPr="008E70EE">
            <w:rPr>
              <w:rFonts w:ascii="Times New Roman" w:eastAsia="Trebuchet MS" w:hAnsi="Times New Roman" w:cs="Times New Roman"/>
              <w:b/>
              <w:sz w:val="24"/>
              <w:szCs w:val="24"/>
            </w:rPr>
            <w:t>2</w:t>
          </w:r>
          <w:r w:rsidR="0098527D" w:rsidRPr="008E70EE">
            <w:rPr>
              <w:rFonts w:ascii="Times New Roman" w:eastAsia="Trebuchet MS" w:hAnsi="Times New Roman" w:cs="Times New Roman"/>
              <w:b/>
              <w:sz w:val="24"/>
              <w:szCs w:val="24"/>
            </w:rPr>
            <w:t>6</w:t>
          </w:r>
          <w:r w:rsidR="007A7BC1" w:rsidRPr="008E70EE">
            <w:rPr>
              <w:rFonts w:ascii="Times New Roman" w:eastAsia="Trebuchet MS" w:hAnsi="Times New Roman" w:cs="Times New Roman"/>
              <w:b/>
              <w:sz w:val="24"/>
              <w:szCs w:val="24"/>
            </w:rPr>
            <w:t xml:space="preserve"> </w:t>
          </w:r>
          <w:r w:rsidR="0098527D" w:rsidRPr="008E70EE">
            <w:rPr>
              <w:rFonts w:ascii="Times New Roman" w:eastAsia="Trebuchet MS" w:hAnsi="Times New Roman" w:cs="Times New Roman"/>
              <w:b/>
              <w:sz w:val="24"/>
              <w:szCs w:val="24"/>
            </w:rPr>
            <w:t>MAI</w:t>
          </w:r>
          <w:r w:rsidR="007A7BC1" w:rsidRPr="008E70EE">
            <w:rPr>
              <w:rFonts w:ascii="Times New Roman" w:eastAsia="Trebuchet MS" w:hAnsi="Times New Roman" w:cs="Times New Roman"/>
              <w:b/>
              <w:sz w:val="24"/>
              <w:szCs w:val="24"/>
            </w:rPr>
            <w:t xml:space="preserve"> 202</w:t>
          </w:r>
          <w:r w:rsidR="007E1E43" w:rsidRPr="008E70EE">
            <w:rPr>
              <w:rFonts w:ascii="Times New Roman" w:eastAsia="Trebuchet MS" w:hAnsi="Times New Roman" w:cs="Times New Roman"/>
              <w:b/>
              <w:sz w:val="24"/>
              <w:szCs w:val="24"/>
            </w:rPr>
            <w:t>6</w:t>
          </w:r>
        </w:p>
      </w:sdtContent>
    </w:sdt>
    <w:p w14:paraId="3115182A" w14:textId="1E54308A" w:rsidR="00634285" w:rsidRPr="008E70EE" w:rsidRDefault="00634285" w:rsidP="001C5933">
      <w:pPr>
        <w:spacing w:line="276" w:lineRule="auto"/>
        <w:ind w:left="4540"/>
        <w:jc w:val="right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69D2A02A" w14:textId="77777777" w:rsidR="007A7BC1" w:rsidRPr="008E70EE" w:rsidRDefault="007A7BC1" w:rsidP="001C59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0F34B" w14:textId="0986EA4F" w:rsidR="006D68E7" w:rsidRPr="00313B94" w:rsidRDefault="006D68E7" w:rsidP="006D68E7">
      <w:pPr>
        <w:pStyle w:val="NormalWeb"/>
        <w:rPr>
          <w:lang w:val="ro-RO"/>
        </w:rPr>
      </w:pPr>
      <w:r w:rsidRPr="00313B94">
        <w:rPr>
          <w:rStyle w:val="Strong"/>
          <w:lang w:val="ro-RO"/>
        </w:rPr>
        <w:t xml:space="preserve">„SENIORII COMUNITĂȚII SEINI” </w:t>
      </w:r>
    </w:p>
    <w:p w14:paraId="617F9E27" w14:textId="77777777" w:rsidR="001F3861" w:rsidRPr="001F3861" w:rsidRDefault="006D68E7" w:rsidP="002901F8">
      <w:pPr>
        <w:pStyle w:val="NormalWeb"/>
        <w:ind w:firstLine="708"/>
        <w:rPr>
          <w:lang w:val="ro-RO"/>
        </w:rPr>
      </w:pPr>
      <w:r w:rsidRPr="00313B94">
        <w:rPr>
          <w:lang w:val="ro-RO"/>
        </w:rPr>
        <w:t xml:space="preserve">Orașul </w:t>
      </w:r>
      <w:r w:rsidRPr="00313B94">
        <w:rPr>
          <w:rStyle w:val="whitespace-normal"/>
          <w:lang w:val="ro-RO"/>
        </w:rPr>
        <w:t>Seini</w:t>
      </w:r>
      <w:r w:rsidRPr="00313B94">
        <w:rPr>
          <w:lang w:val="ro-RO"/>
        </w:rPr>
        <w:t xml:space="preserve"> anunță lansarea proiectului </w:t>
      </w:r>
      <w:r w:rsidRPr="00313B94">
        <w:rPr>
          <w:rStyle w:val="Strong"/>
          <w:lang w:val="ro-RO"/>
        </w:rPr>
        <w:t>„SENIORII COMUNITĂȚII SEINI”</w:t>
      </w:r>
      <w:r w:rsidRPr="00313B94">
        <w:rPr>
          <w:lang w:val="ro-RO"/>
        </w:rPr>
        <w:t xml:space="preserve">, Cod proiect 349322, implementat începând cu data de 01.05.2026, </w:t>
      </w:r>
      <w:r w:rsidR="001F3861" w:rsidRPr="001F3861">
        <w:rPr>
          <w:lang w:val="ro-RO"/>
        </w:rPr>
        <w:t>un proiect dedicat persoanelor vârstnice care au nevoie de sprijin, grijă și mai multă atenție.</w:t>
      </w:r>
    </w:p>
    <w:p w14:paraId="43490A99" w14:textId="77E3238B" w:rsidR="001F3861" w:rsidRPr="00313B94" w:rsidRDefault="001F3861" w:rsidP="006D68E7">
      <w:pPr>
        <w:pStyle w:val="NormalWeb"/>
        <w:rPr>
          <w:lang w:val="ro-RO"/>
        </w:rPr>
      </w:pPr>
    </w:p>
    <w:p w14:paraId="29E8FF3E" w14:textId="77777777" w:rsidR="002901F8" w:rsidRPr="002901F8" w:rsidRDefault="002901F8" w:rsidP="002901F8">
      <w:pPr>
        <w:pStyle w:val="NormalWeb"/>
        <w:rPr>
          <w:lang w:val="ro-RO"/>
        </w:rPr>
      </w:pPr>
      <w:r w:rsidRPr="002901F8">
        <w:rPr>
          <w:lang w:val="ro-RO"/>
        </w:rPr>
        <w:t>În următoarea perioad</w:t>
      </w:r>
      <w:r>
        <w:rPr>
          <w:lang w:val="ro-RO"/>
        </w:rPr>
        <w:t xml:space="preserve">ă </w:t>
      </w:r>
      <w:r w:rsidRPr="002901F8">
        <w:rPr>
          <w:lang w:val="ro-RO"/>
        </w:rPr>
        <w:t>, 106 seniori din comunitatea noastră vor beneficia de:</w:t>
      </w:r>
      <w:r w:rsidRPr="002901F8">
        <w:rPr>
          <w:lang w:val="ro-RO"/>
        </w:rPr>
        <w:br/>
        <w:t>- îngrijire la domiciliu</w:t>
      </w:r>
      <w:r w:rsidRPr="002901F8">
        <w:rPr>
          <w:lang w:val="ro-RO"/>
        </w:rPr>
        <w:br/>
        <w:t>- sprijin în activitățile de zi cu zi</w:t>
      </w:r>
      <w:r w:rsidRPr="002901F8">
        <w:rPr>
          <w:lang w:val="ro-RO"/>
        </w:rPr>
        <w:br/>
        <w:t>-ateliere și activități de socializare</w:t>
      </w:r>
      <w:r w:rsidRPr="002901F8">
        <w:rPr>
          <w:lang w:val="ro-RO"/>
        </w:rPr>
        <w:br/>
        <w:t>- excursii și pelerinaje</w:t>
      </w:r>
      <w:r w:rsidRPr="002901F8">
        <w:rPr>
          <w:lang w:val="ro-RO"/>
        </w:rPr>
        <w:br/>
      </w:r>
      <w:r w:rsidRPr="002901F8">
        <w:rPr>
          <w:rFonts w:ascii="MS Mincho" w:eastAsia="MS Mincho" w:hAnsi="MS Mincho" w:cs="MS Mincho" w:hint="eastAsia"/>
          <w:lang w:val="ro-RO"/>
        </w:rPr>
        <w:t>-</w:t>
      </w:r>
      <w:r w:rsidRPr="002901F8">
        <w:rPr>
          <w:lang w:val="ro-RO"/>
        </w:rPr>
        <w:t>susținere și companie</w:t>
      </w:r>
    </w:p>
    <w:p w14:paraId="6A94BAD0" w14:textId="77777777" w:rsidR="002901F8" w:rsidRPr="00D47BEE" w:rsidRDefault="002901F8" w:rsidP="002901F8">
      <w:pPr>
        <w:pStyle w:val="NormalWeb"/>
        <w:rPr>
          <w:lang w:val="pt-BR"/>
        </w:rPr>
      </w:pPr>
      <w:r>
        <w:rPr>
          <w:lang w:val="pt-BR"/>
        </w:rPr>
        <w:t xml:space="preserve">Pentru noi fiecare </w:t>
      </w:r>
      <w:r w:rsidRPr="00D47BEE">
        <w:rPr>
          <w:lang w:val="pt-BR"/>
        </w:rPr>
        <w:t xml:space="preserve"> vârstnic este important, ascultat și parte din comunitate</w:t>
      </w:r>
      <w:r>
        <w:rPr>
          <w:lang w:val="pt-BR"/>
        </w:rPr>
        <w:t>a noastră</w:t>
      </w:r>
      <w:r w:rsidRPr="00D47BEE">
        <w:rPr>
          <w:lang w:val="pt-BR"/>
        </w:rPr>
        <w:t>. Pentru că seniorii noștri merită respect, atenție și oameni aproape.</w:t>
      </w:r>
    </w:p>
    <w:p w14:paraId="194CA2C6" w14:textId="77777777" w:rsidR="006D68E7" w:rsidRPr="00A0517D" w:rsidRDefault="006D68E7" w:rsidP="006D68E7">
      <w:pPr>
        <w:pStyle w:val="NormalWeb"/>
        <w:rPr>
          <w:lang w:val="ro-RO"/>
        </w:rPr>
      </w:pPr>
      <w:r w:rsidRPr="00A0517D">
        <w:rPr>
          <w:lang w:val="ro-RO"/>
        </w:rPr>
        <w:t xml:space="preserve">În cadrul proiectului va fi înființată și licențiată o </w:t>
      </w:r>
      <w:r w:rsidRPr="00A0517D">
        <w:rPr>
          <w:rStyle w:val="Strong"/>
          <w:lang w:val="ro-RO"/>
        </w:rPr>
        <w:t>Unitate de îngrijire la domiciliu</w:t>
      </w:r>
      <w:r w:rsidRPr="00A0517D">
        <w:rPr>
          <w:lang w:val="ro-RO"/>
        </w:rPr>
        <w:t>, iar colaborarea cu instituții și organizații locale va contribui la dezvoltarea unei rețele de sprijin pentru persoanele vârstnice din oraș.</w:t>
      </w:r>
    </w:p>
    <w:p w14:paraId="2C0D3702" w14:textId="77777777" w:rsidR="006D68E7" w:rsidRPr="00A0517D" w:rsidRDefault="006D68E7" w:rsidP="006D68E7">
      <w:pPr>
        <w:pStyle w:val="NormalWeb"/>
        <w:rPr>
          <w:lang w:val="ro-RO"/>
        </w:rPr>
      </w:pPr>
      <w:r w:rsidRPr="00A0517D">
        <w:rPr>
          <w:lang w:val="ro-RO"/>
        </w:rPr>
        <w:t>Proiectul se adresează persoanelor vârstnice care se confruntă cu lipsa sprijinului familial, venituri insuficiente, probleme de sănătate sau dificultăți în desfășurarea activităților zilnice.</w:t>
      </w:r>
    </w:p>
    <w:p w14:paraId="12042098" w14:textId="641A6594" w:rsidR="006D68E7" w:rsidRPr="003D1066" w:rsidRDefault="006D68E7" w:rsidP="006D68E7">
      <w:pPr>
        <w:pStyle w:val="NormalWeb"/>
        <w:rPr>
          <w:lang w:val="ro-RO"/>
        </w:rPr>
      </w:pPr>
    </w:p>
    <w:p w14:paraId="74166E07" w14:textId="77777777" w:rsidR="003D1066" w:rsidRPr="00D47BEE" w:rsidRDefault="003D1066" w:rsidP="003D1066">
      <w:pPr>
        <w:pStyle w:val="NormalWeb"/>
        <w:rPr>
          <w:lang w:val="pt-BR"/>
        </w:rPr>
      </w:pPr>
      <w:r w:rsidRPr="00D47BEE">
        <w:rPr>
          <w:lang w:val="pt-BR"/>
        </w:rPr>
        <w:t>Proiectul este implementat de Orașul Seini și finanțat prin Programul Incluziune și Demnitate Socială 2021–2027.</w:t>
      </w:r>
    </w:p>
    <w:p w14:paraId="361E18CC" w14:textId="43F553CF" w:rsidR="006D68E7" w:rsidRPr="00A0517D" w:rsidRDefault="006D68E7" w:rsidP="006D68E7">
      <w:pPr>
        <w:pStyle w:val="NormalWeb"/>
        <w:rPr>
          <w:lang w:val="pt-BR"/>
        </w:rPr>
      </w:pPr>
      <w:r w:rsidRPr="00A0517D">
        <w:rPr>
          <w:lang w:val="pt-BR"/>
        </w:rPr>
        <w:t>Pentru informații suplimentare: va rugam sa contactati Primaria Seini , Directia de Asistenta Sociala</w:t>
      </w:r>
      <w:r>
        <w:rPr>
          <w:lang w:val="pt-BR"/>
        </w:rPr>
        <w:t>.</w:t>
      </w:r>
    </w:p>
    <w:p w14:paraId="3BAA1D48" w14:textId="77777777" w:rsidR="006D68E7" w:rsidRPr="00A0517D" w:rsidRDefault="006D68E7" w:rsidP="006D68E7">
      <w:pPr>
        <w:pStyle w:val="NormalWeb"/>
        <w:rPr>
          <w:lang w:val="pt-BR"/>
        </w:rPr>
      </w:pPr>
      <w:r w:rsidRPr="00A0517D">
        <w:rPr>
          <w:lang w:val="pt-BR"/>
        </w:rPr>
        <w:br/>
        <w:t xml:space="preserve"> Email- </w:t>
      </w:r>
      <w:hyperlink r:id="rId9" w:history="1">
        <w:r w:rsidRPr="00A0517D">
          <w:rPr>
            <w:rStyle w:val="Hyperlink"/>
            <w:lang w:val="pt-BR"/>
          </w:rPr>
          <w:t>primariaseini@yahoo.com</w:t>
        </w:r>
      </w:hyperlink>
      <w:r w:rsidRPr="00A0517D">
        <w:rPr>
          <w:lang w:val="pt-BR"/>
        </w:rPr>
        <w:t>; Telefon: 0372957194</w:t>
      </w:r>
    </w:p>
    <w:p w14:paraId="05C75D67" w14:textId="77777777" w:rsidR="006D68E7" w:rsidRPr="00A0517D" w:rsidRDefault="006D68E7" w:rsidP="006D68E7">
      <w:pPr>
        <w:pStyle w:val="NormalWeb"/>
        <w:rPr>
          <w:lang w:val="pt-BR"/>
        </w:rPr>
      </w:pPr>
      <w:r w:rsidRPr="00A0517D">
        <w:rPr>
          <w:lang w:val="pt-BR"/>
        </w:rPr>
        <w:t xml:space="preserve"> Email </w:t>
      </w:r>
      <w:hyperlink r:id="rId10" w:history="1">
        <w:r w:rsidRPr="00A0517D">
          <w:rPr>
            <w:rStyle w:val="Hyperlink"/>
            <w:lang w:val="pt-BR"/>
          </w:rPr>
          <w:t>dasseini2023@gmail.com</w:t>
        </w:r>
      </w:hyperlink>
      <w:r w:rsidRPr="00A0517D">
        <w:rPr>
          <w:lang w:val="pt-BR"/>
        </w:rPr>
        <w:t>; Telefon:0720053102</w:t>
      </w:r>
    </w:p>
    <w:p w14:paraId="4C56E54D" w14:textId="77777777" w:rsidR="006D68E7" w:rsidRPr="00A0517D" w:rsidRDefault="006D68E7" w:rsidP="006D68E7">
      <w:pPr>
        <w:pStyle w:val="NormalWeb"/>
        <w:rPr>
          <w:lang w:val="pt-BR"/>
        </w:rPr>
      </w:pPr>
    </w:p>
    <w:p w14:paraId="3CA78D3F" w14:textId="77777777" w:rsidR="006D68E7" w:rsidRDefault="006D68E7" w:rsidP="006D68E7">
      <w:pPr>
        <w:pStyle w:val="Heading1"/>
        <w:spacing w:before="76"/>
        <w:ind w:left="0" w:firstLine="720"/>
        <w:rPr>
          <w:b w:val="0"/>
        </w:rPr>
      </w:pPr>
    </w:p>
    <w:p w14:paraId="555FF623" w14:textId="77777777" w:rsidR="00F91008" w:rsidRDefault="00F91008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6CF7D916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47C67E92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08B3ED7B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78B8F518" w14:textId="20292A89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6E3023B3" w14:textId="6D1335AC" w:rsidR="00D47BEE" w:rsidRDefault="002901F8" w:rsidP="002901F8">
      <w:pPr>
        <w:tabs>
          <w:tab w:val="left" w:pos="2985"/>
        </w:tabs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ab/>
      </w:r>
    </w:p>
    <w:p w14:paraId="715993FD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5564A288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1A62853E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667FCB31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3DB67E8C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2AA09493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145DBA43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477A2134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6916620E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4F62E72A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7BBDD4DA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3C3FE6D2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1FB0AD6F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37D6129F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3A8594FA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7349D3DB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36F50C3B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2D2257E1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184EF53C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5526C439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56307587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7B884FC2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4894400C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49190213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1C4613A1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0F23770A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27DF5DE9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28BAC0D4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27A723A7" w14:textId="77777777" w:rsidR="00D47B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394B7DE2" w14:textId="77777777" w:rsidR="00D47BEE" w:rsidRPr="008E70EE" w:rsidRDefault="00D47BEE" w:rsidP="006D68E7">
      <w:pPr>
        <w:spacing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sectPr w:rsidR="00D47BEE" w:rsidRPr="008E70EE" w:rsidSect="00217D53">
      <w:headerReference w:type="default" r:id="rId11"/>
      <w:footerReference w:type="default" r:id="rId12"/>
      <w:pgSz w:w="11906" w:h="16838"/>
      <w:pgMar w:top="1304" w:right="1021" w:bottom="1304" w:left="102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2E4F" w14:textId="77777777" w:rsidR="00695A0A" w:rsidRDefault="00695A0A" w:rsidP="00AB1717">
      <w:r>
        <w:separator/>
      </w:r>
    </w:p>
  </w:endnote>
  <w:endnote w:type="continuationSeparator" w:id="0">
    <w:p w14:paraId="41514B89" w14:textId="77777777" w:rsidR="00695A0A" w:rsidRDefault="00695A0A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5234" w14:textId="2647E128" w:rsidR="00AB1717" w:rsidRPr="0098527D" w:rsidRDefault="006D68E7" w:rsidP="0098527D">
    <w:pPr>
      <w:pStyle w:val="Footer"/>
      <w:rPr>
        <w:color w:val="EE0000"/>
      </w:rPr>
    </w:pPr>
    <w:r w:rsidRPr="00D05A06">
      <w:rPr>
        <w:noProof/>
        <w:sz w:val="24"/>
        <w:szCs w:val="24"/>
      </w:rPr>
      <w:drawing>
        <wp:anchor distT="0" distB="0" distL="133350" distR="114300" simplePos="0" relativeHeight="251659264" behindDoc="0" locked="0" layoutInCell="1" allowOverlap="1" wp14:anchorId="0AF1A573" wp14:editId="7EDFC5C1">
          <wp:simplePos x="0" y="0"/>
          <wp:positionH relativeFrom="margin">
            <wp:posOffset>-70540</wp:posOffset>
          </wp:positionH>
          <wp:positionV relativeFrom="paragraph">
            <wp:posOffset>-83682</wp:posOffset>
          </wp:positionV>
          <wp:extent cx="627380" cy="763270"/>
          <wp:effectExtent l="0" t="0" r="1270" b="0"/>
          <wp:wrapSquare wrapText="bothSides"/>
          <wp:docPr id="1" name="Picture 8" descr="Get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GetImag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EE0000"/>
      </w:rPr>
      <w:t xml:space="preserve">                                                                                                                                                    </w:t>
    </w:r>
    <w:r>
      <w:rPr>
        <w:noProof/>
        <w:sz w:val="24"/>
        <w:szCs w:val="24"/>
      </w:rPr>
      <w:drawing>
        <wp:inline distT="0" distB="0" distL="0" distR="0" wp14:anchorId="6BEEC763" wp14:editId="084BEB21">
          <wp:extent cx="952500" cy="515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627" cy="534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1339" w14:textId="77777777" w:rsidR="00695A0A" w:rsidRDefault="00695A0A" w:rsidP="00AB1717">
      <w:r>
        <w:separator/>
      </w:r>
    </w:p>
  </w:footnote>
  <w:footnote w:type="continuationSeparator" w:id="0">
    <w:p w14:paraId="3ACFB772" w14:textId="77777777" w:rsidR="00695A0A" w:rsidRDefault="00695A0A" w:rsidP="00AB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82C6" w14:textId="2436FA61" w:rsidR="00275523" w:rsidRDefault="00217D53" w:rsidP="00275523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6C303094" wp14:editId="5AA38CC3">
          <wp:extent cx="6263640" cy="883285"/>
          <wp:effectExtent l="0" t="0" r="3810" b="0"/>
          <wp:docPr id="486934333" name="Imagine 2" descr="O imagine care conține text, captură de ecran, Albastru electric, Font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934333" name="Imagine 2" descr="O imagine care conține text, captură de ecran, Albastru electric, Font&#10;&#10;Conținutul generat de inteligența artificială poate fi inco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364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E7E461" w14:textId="77777777" w:rsidR="00275523" w:rsidRDefault="00275523" w:rsidP="0027552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E9C"/>
    <w:multiLevelType w:val="hybridMultilevel"/>
    <w:tmpl w:val="62D63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516E"/>
    <w:multiLevelType w:val="hybridMultilevel"/>
    <w:tmpl w:val="6FC8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2963"/>
    <w:multiLevelType w:val="hybridMultilevel"/>
    <w:tmpl w:val="8D2432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17C4"/>
    <w:multiLevelType w:val="hybridMultilevel"/>
    <w:tmpl w:val="BC9C5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6360"/>
    <w:multiLevelType w:val="hybridMultilevel"/>
    <w:tmpl w:val="646E61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00798"/>
    <w:multiLevelType w:val="hybridMultilevel"/>
    <w:tmpl w:val="28C8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40F24"/>
    <w:multiLevelType w:val="hybridMultilevel"/>
    <w:tmpl w:val="F6AC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B4C11"/>
    <w:multiLevelType w:val="hybridMultilevel"/>
    <w:tmpl w:val="BF1E6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C4EC7"/>
    <w:multiLevelType w:val="hybridMultilevel"/>
    <w:tmpl w:val="9708A16E"/>
    <w:lvl w:ilvl="0" w:tplc="063EDAB2">
      <w:numFmt w:val="bullet"/>
      <w:lvlText w:val="•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52E8"/>
    <w:multiLevelType w:val="multilevel"/>
    <w:tmpl w:val="9B1A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42526"/>
    <w:multiLevelType w:val="hybridMultilevel"/>
    <w:tmpl w:val="8E2E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87E9B"/>
    <w:multiLevelType w:val="hybridMultilevel"/>
    <w:tmpl w:val="B9CA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35EE8"/>
    <w:multiLevelType w:val="hybridMultilevel"/>
    <w:tmpl w:val="827C4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C103F"/>
    <w:multiLevelType w:val="hybridMultilevel"/>
    <w:tmpl w:val="51DE4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071D7"/>
    <w:multiLevelType w:val="hybridMultilevel"/>
    <w:tmpl w:val="13F2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6226A"/>
    <w:multiLevelType w:val="hybridMultilevel"/>
    <w:tmpl w:val="003EA6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8649">
    <w:abstractNumId w:val="4"/>
  </w:num>
  <w:num w:numId="2" w16cid:durableId="1185368002">
    <w:abstractNumId w:val="13"/>
  </w:num>
  <w:num w:numId="3" w16cid:durableId="493574004">
    <w:abstractNumId w:val="7"/>
  </w:num>
  <w:num w:numId="4" w16cid:durableId="1134181686">
    <w:abstractNumId w:val="12"/>
  </w:num>
  <w:num w:numId="5" w16cid:durableId="1266235516">
    <w:abstractNumId w:val="3"/>
  </w:num>
  <w:num w:numId="6" w16cid:durableId="1101293857">
    <w:abstractNumId w:val="0"/>
  </w:num>
  <w:num w:numId="7" w16cid:durableId="901915399">
    <w:abstractNumId w:val="2"/>
  </w:num>
  <w:num w:numId="8" w16cid:durableId="914705160">
    <w:abstractNumId w:val="11"/>
  </w:num>
  <w:num w:numId="9" w16cid:durableId="430275270">
    <w:abstractNumId w:val="5"/>
  </w:num>
  <w:num w:numId="10" w16cid:durableId="1390306436">
    <w:abstractNumId w:val="6"/>
  </w:num>
  <w:num w:numId="11" w16cid:durableId="1766144225">
    <w:abstractNumId w:val="1"/>
  </w:num>
  <w:num w:numId="12" w16cid:durableId="1073236078">
    <w:abstractNumId w:val="14"/>
  </w:num>
  <w:num w:numId="13" w16cid:durableId="835341394">
    <w:abstractNumId w:val="10"/>
  </w:num>
  <w:num w:numId="14" w16cid:durableId="127629354">
    <w:abstractNumId w:val="15"/>
  </w:num>
  <w:num w:numId="15" w16cid:durableId="618492512">
    <w:abstractNumId w:val="8"/>
  </w:num>
  <w:num w:numId="16" w16cid:durableId="702707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7E"/>
    <w:rsid w:val="00001EA6"/>
    <w:rsid w:val="0006761B"/>
    <w:rsid w:val="000708E0"/>
    <w:rsid w:val="000C2E11"/>
    <w:rsid w:val="000C3429"/>
    <w:rsid w:val="000C7990"/>
    <w:rsid w:val="000E2DE4"/>
    <w:rsid w:val="000F3DAC"/>
    <w:rsid w:val="000F4924"/>
    <w:rsid w:val="000F4987"/>
    <w:rsid w:val="00115239"/>
    <w:rsid w:val="00161A44"/>
    <w:rsid w:val="00171BAF"/>
    <w:rsid w:val="001829D5"/>
    <w:rsid w:val="001C5933"/>
    <w:rsid w:val="001D0138"/>
    <w:rsid w:val="001E122F"/>
    <w:rsid w:val="001E65EA"/>
    <w:rsid w:val="001F3861"/>
    <w:rsid w:val="001F3DDC"/>
    <w:rsid w:val="001F61C7"/>
    <w:rsid w:val="001F7ABD"/>
    <w:rsid w:val="00202A1B"/>
    <w:rsid w:val="00217D53"/>
    <w:rsid w:val="0023057F"/>
    <w:rsid w:val="00246A92"/>
    <w:rsid w:val="0027330E"/>
    <w:rsid w:val="00275523"/>
    <w:rsid w:val="002901F8"/>
    <w:rsid w:val="002B14CB"/>
    <w:rsid w:val="002C1977"/>
    <w:rsid w:val="002E226E"/>
    <w:rsid w:val="002E2DAE"/>
    <w:rsid w:val="00313B94"/>
    <w:rsid w:val="003548FA"/>
    <w:rsid w:val="00356807"/>
    <w:rsid w:val="00364CD8"/>
    <w:rsid w:val="00366F2F"/>
    <w:rsid w:val="003700DE"/>
    <w:rsid w:val="00375CBA"/>
    <w:rsid w:val="00385F37"/>
    <w:rsid w:val="00391270"/>
    <w:rsid w:val="003A1BE0"/>
    <w:rsid w:val="003A7F92"/>
    <w:rsid w:val="003B196B"/>
    <w:rsid w:val="003C31D8"/>
    <w:rsid w:val="003D1066"/>
    <w:rsid w:val="003D1C55"/>
    <w:rsid w:val="0040230B"/>
    <w:rsid w:val="0040404D"/>
    <w:rsid w:val="00405C91"/>
    <w:rsid w:val="004121E8"/>
    <w:rsid w:val="00435098"/>
    <w:rsid w:val="00443B47"/>
    <w:rsid w:val="004461AF"/>
    <w:rsid w:val="00466C3E"/>
    <w:rsid w:val="00474D39"/>
    <w:rsid w:val="004760BC"/>
    <w:rsid w:val="004914E6"/>
    <w:rsid w:val="00494784"/>
    <w:rsid w:val="004A385E"/>
    <w:rsid w:val="004B4398"/>
    <w:rsid w:val="004E0422"/>
    <w:rsid w:val="00502498"/>
    <w:rsid w:val="00521C69"/>
    <w:rsid w:val="00530BD5"/>
    <w:rsid w:val="00532B70"/>
    <w:rsid w:val="0056277E"/>
    <w:rsid w:val="00565DA0"/>
    <w:rsid w:val="00574D74"/>
    <w:rsid w:val="00590816"/>
    <w:rsid w:val="00592BAB"/>
    <w:rsid w:val="005A4F0D"/>
    <w:rsid w:val="005A6F67"/>
    <w:rsid w:val="005C0F84"/>
    <w:rsid w:val="005D16D1"/>
    <w:rsid w:val="005D3716"/>
    <w:rsid w:val="005E2050"/>
    <w:rsid w:val="00604D46"/>
    <w:rsid w:val="00611EC0"/>
    <w:rsid w:val="00620682"/>
    <w:rsid w:val="00634285"/>
    <w:rsid w:val="006643F7"/>
    <w:rsid w:val="00686491"/>
    <w:rsid w:val="00695A0A"/>
    <w:rsid w:val="006D53E3"/>
    <w:rsid w:val="006D68E7"/>
    <w:rsid w:val="00700A11"/>
    <w:rsid w:val="0070701C"/>
    <w:rsid w:val="007561ED"/>
    <w:rsid w:val="00797878"/>
    <w:rsid w:val="007A7BC1"/>
    <w:rsid w:val="007C06D9"/>
    <w:rsid w:val="007E1E43"/>
    <w:rsid w:val="007F2D0B"/>
    <w:rsid w:val="008058D7"/>
    <w:rsid w:val="00805F35"/>
    <w:rsid w:val="00816E71"/>
    <w:rsid w:val="00840427"/>
    <w:rsid w:val="00842048"/>
    <w:rsid w:val="00895393"/>
    <w:rsid w:val="008B77B4"/>
    <w:rsid w:val="008C3E38"/>
    <w:rsid w:val="008E0536"/>
    <w:rsid w:val="008E70EE"/>
    <w:rsid w:val="008F1029"/>
    <w:rsid w:val="00907090"/>
    <w:rsid w:val="00917524"/>
    <w:rsid w:val="00917A2F"/>
    <w:rsid w:val="00933E50"/>
    <w:rsid w:val="00950BCB"/>
    <w:rsid w:val="00953D4A"/>
    <w:rsid w:val="009745A3"/>
    <w:rsid w:val="0098527D"/>
    <w:rsid w:val="009A06C8"/>
    <w:rsid w:val="009C1B23"/>
    <w:rsid w:val="009D0BD3"/>
    <w:rsid w:val="00A06030"/>
    <w:rsid w:val="00A06D28"/>
    <w:rsid w:val="00A13D07"/>
    <w:rsid w:val="00A702AF"/>
    <w:rsid w:val="00A864E5"/>
    <w:rsid w:val="00A94324"/>
    <w:rsid w:val="00AA0560"/>
    <w:rsid w:val="00AA23FC"/>
    <w:rsid w:val="00AB1717"/>
    <w:rsid w:val="00AC0991"/>
    <w:rsid w:val="00AC5142"/>
    <w:rsid w:val="00AC6428"/>
    <w:rsid w:val="00AE2128"/>
    <w:rsid w:val="00AF158D"/>
    <w:rsid w:val="00B131C9"/>
    <w:rsid w:val="00B24E22"/>
    <w:rsid w:val="00B3704B"/>
    <w:rsid w:val="00BC0B01"/>
    <w:rsid w:val="00BD6D2D"/>
    <w:rsid w:val="00BE50DE"/>
    <w:rsid w:val="00C027E0"/>
    <w:rsid w:val="00C063D5"/>
    <w:rsid w:val="00C35E30"/>
    <w:rsid w:val="00C36209"/>
    <w:rsid w:val="00C7407E"/>
    <w:rsid w:val="00CC4B04"/>
    <w:rsid w:val="00D20037"/>
    <w:rsid w:val="00D47BEE"/>
    <w:rsid w:val="00D66A9D"/>
    <w:rsid w:val="00D73098"/>
    <w:rsid w:val="00DC3F1C"/>
    <w:rsid w:val="00E0460B"/>
    <w:rsid w:val="00E4077B"/>
    <w:rsid w:val="00E458D5"/>
    <w:rsid w:val="00E47385"/>
    <w:rsid w:val="00E650A0"/>
    <w:rsid w:val="00E810BF"/>
    <w:rsid w:val="00EB4020"/>
    <w:rsid w:val="00EC2E2C"/>
    <w:rsid w:val="00EC532B"/>
    <w:rsid w:val="00ED5A2F"/>
    <w:rsid w:val="00EF53ED"/>
    <w:rsid w:val="00EF6BCB"/>
    <w:rsid w:val="00F4334D"/>
    <w:rsid w:val="00F57156"/>
    <w:rsid w:val="00F810E6"/>
    <w:rsid w:val="00F91008"/>
    <w:rsid w:val="00FB572D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paragraph" w:styleId="Heading1">
    <w:name w:val="heading 1"/>
    <w:basedOn w:val="Normal"/>
    <w:link w:val="Heading1Char"/>
    <w:uiPriority w:val="1"/>
    <w:qFormat/>
    <w:rsid w:val="006D68E7"/>
    <w:pPr>
      <w:widowControl w:val="0"/>
      <w:autoSpaceDE w:val="0"/>
      <w:autoSpaceDN w:val="0"/>
      <w:ind w:left="884"/>
      <w:outlineLvl w:val="0"/>
    </w:pPr>
    <w:rPr>
      <w:rFonts w:ascii="Times New Roman" w:eastAsia="Times New Roman" w:hAnsi="Times New Roman" w:cs="Times New Roman"/>
      <w:b/>
      <w:bCs/>
      <w:sz w:val="22"/>
      <w:szCs w:val="22"/>
      <w:lang w:bidi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8E7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character" w:styleId="Hyperlink">
    <w:name w:val="Hyperlink"/>
    <w:basedOn w:val="DefaultParagraphFont"/>
    <w:uiPriority w:val="99"/>
    <w:unhideWhenUsed/>
    <w:rsid w:val="000676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B47"/>
    <w:pPr>
      <w:ind w:left="720"/>
      <w:contextualSpacing/>
    </w:pPr>
  </w:style>
  <w:style w:type="table" w:styleId="TableGrid">
    <w:name w:val="Table Grid"/>
    <w:basedOn w:val="TableNormal"/>
    <w:uiPriority w:val="39"/>
    <w:rsid w:val="0011523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56277E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C5933"/>
    <w:rPr>
      <w:color w:val="605E5C"/>
      <w:shd w:val="clear" w:color="auto" w:fill="E1DFDD"/>
    </w:rPr>
  </w:style>
  <w:style w:type="character" w:customStyle="1" w:styleId="Bodytext2">
    <w:name w:val="Body text (2)_"/>
    <w:basedOn w:val="DefaultParagraphFont"/>
    <w:link w:val="Bodytext20"/>
    <w:rsid w:val="0098527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8527D"/>
    <w:pPr>
      <w:widowControl w:val="0"/>
      <w:shd w:val="clear" w:color="auto" w:fill="FFFFFF"/>
      <w:spacing w:before="120" w:after="120" w:line="176" w:lineRule="exact"/>
      <w:ind w:hanging="600"/>
      <w:jc w:val="both"/>
    </w:pPr>
    <w:rPr>
      <w:rFonts w:ascii="Arial" w:eastAsia="Arial" w:hAnsi="Arial"/>
      <w:sz w:val="15"/>
      <w:szCs w:val="15"/>
    </w:rPr>
  </w:style>
  <w:style w:type="character" w:customStyle="1" w:styleId="ml-1">
    <w:name w:val="ml-1"/>
    <w:basedOn w:val="DefaultParagraphFont"/>
    <w:rsid w:val="008E70EE"/>
  </w:style>
  <w:style w:type="character" w:customStyle="1" w:styleId="Heading1Char">
    <w:name w:val="Heading 1 Char"/>
    <w:basedOn w:val="DefaultParagraphFont"/>
    <w:link w:val="Heading1"/>
    <w:uiPriority w:val="1"/>
    <w:rsid w:val="006D68E7"/>
    <w:rPr>
      <w:rFonts w:ascii="Times New Roman" w:eastAsia="Times New Roman" w:hAnsi="Times New Roman"/>
      <w:b/>
      <w:bCs/>
      <w:sz w:val="22"/>
      <w:szCs w:val="22"/>
      <w:lang w:bidi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8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ro-RO"/>
    </w:rPr>
  </w:style>
  <w:style w:type="paragraph" w:styleId="NormalWeb">
    <w:name w:val="Normal (Web)"/>
    <w:basedOn w:val="Normal"/>
    <w:uiPriority w:val="99"/>
    <w:semiHidden/>
    <w:unhideWhenUsed/>
    <w:rsid w:val="006D68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D68E7"/>
    <w:rPr>
      <w:b/>
      <w:bCs/>
    </w:rPr>
  </w:style>
  <w:style w:type="character" w:customStyle="1" w:styleId="whitespace-normal">
    <w:name w:val="whitespace-normal"/>
    <w:basedOn w:val="DefaultParagraphFont"/>
    <w:rsid w:val="006D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sseini202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seini@yahoo.com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672E7E476C4F9D9169071BF1DF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E965-BDF2-4358-A162-D44D64A41961}"/>
      </w:docPartPr>
      <w:docPartBody>
        <w:p w:rsidR="005B65AC" w:rsidRDefault="00270263">
          <w:pPr>
            <w:pStyle w:val="9E672E7E476C4F9D9169071BF1DFE74C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63"/>
    <w:rsid w:val="000C3E0F"/>
    <w:rsid w:val="00164F53"/>
    <w:rsid w:val="00270263"/>
    <w:rsid w:val="00292077"/>
    <w:rsid w:val="002B23C2"/>
    <w:rsid w:val="002C047B"/>
    <w:rsid w:val="002D3759"/>
    <w:rsid w:val="002E7FF2"/>
    <w:rsid w:val="00311A6D"/>
    <w:rsid w:val="003F3159"/>
    <w:rsid w:val="00403C7D"/>
    <w:rsid w:val="00483788"/>
    <w:rsid w:val="004E1877"/>
    <w:rsid w:val="00557350"/>
    <w:rsid w:val="005B65AC"/>
    <w:rsid w:val="00667A4D"/>
    <w:rsid w:val="0067070A"/>
    <w:rsid w:val="00686491"/>
    <w:rsid w:val="007223CF"/>
    <w:rsid w:val="00722EBC"/>
    <w:rsid w:val="00933E50"/>
    <w:rsid w:val="00A12F44"/>
    <w:rsid w:val="00A22703"/>
    <w:rsid w:val="00B1078E"/>
    <w:rsid w:val="00BE50DE"/>
    <w:rsid w:val="00C8141C"/>
    <w:rsid w:val="00E458D5"/>
    <w:rsid w:val="00E5627F"/>
    <w:rsid w:val="00ED5A2F"/>
    <w:rsid w:val="00F14B4A"/>
    <w:rsid w:val="00F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C047B"/>
    <w:rPr>
      <w:color w:val="808080"/>
    </w:rPr>
  </w:style>
  <w:style w:type="paragraph" w:customStyle="1" w:styleId="9E672E7E476C4F9D9169071BF1DFE74C">
    <w:name w:val="9E672E7E476C4F9D9169071BF1DFE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E79C-AEA4-4144-B6A4-341F85E1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Programul)_Sablon.dotx</Template>
  <TotalTime>47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utilizator</cp:lastModifiedBy>
  <cp:revision>5</cp:revision>
  <cp:lastPrinted>2022-01-06T09:54:00Z</cp:lastPrinted>
  <dcterms:created xsi:type="dcterms:W3CDTF">2026-05-27T04:33:00Z</dcterms:created>
  <dcterms:modified xsi:type="dcterms:W3CDTF">2026-05-27T06:26:00Z</dcterms:modified>
</cp:coreProperties>
</file>